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D6" w:rsidRPr="00837562" w:rsidRDefault="00D345D6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D345D6" w:rsidRDefault="00D345D6">
      <w:pPr>
        <w:rPr>
          <w:b/>
          <w:bCs/>
          <w:color w:val="000000"/>
          <w:sz w:val="24"/>
          <w:szCs w:val="24"/>
        </w:rPr>
      </w:pPr>
      <w:r w:rsidRPr="00837562">
        <w:rPr>
          <w:rFonts w:cs="宋体" w:hint="eastAsia"/>
          <w:b/>
          <w:bCs/>
          <w:color w:val="000000"/>
          <w:sz w:val="24"/>
          <w:szCs w:val="24"/>
        </w:rPr>
        <w:t>附件</w:t>
      </w:r>
    </w:p>
    <w:p w:rsidR="00D345D6" w:rsidRPr="009D54CA" w:rsidRDefault="00D345D6" w:rsidP="009D54CA">
      <w:pPr>
        <w:pStyle w:val="Index5"/>
        <w:ind w:leftChars="0" w:left="0"/>
      </w:pPr>
    </w:p>
    <w:p w:rsidR="00D345D6" w:rsidRPr="00837562" w:rsidRDefault="00D345D6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837562">
        <w:rPr>
          <w:rFonts w:eastAsia="方正小标宋简体" w:hAnsi="方正小标宋简体" w:cs="方正小标宋简体" w:hint="eastAsia"/>
          <w:color w:val="000000"/>
          <w:sz w:val="44"/>
          <w:szCs w:val="44"/>
        </w:rPr>
        <w:t>四川文投文化产业私募基金管理有限公司公开招聘报名表</w:t>
      </w:r>
    </w:p>
    <w:p w:rsidR="00D345D6" w:rsidRPr="00837562" w:rsidRDefault="00D345D6" w:rsidP="00F012F3">
      <w:pPr>
        <w:pStyle w:val="Index5"/>
        <w:spacing w:line="600" w:lineRule="exact"/>
        <w:ind w:left="31680"/>
        <w:rPr>
          <w:color w:val="000000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性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965" w:type="dxa"/>
            <w:gridSpan w:val="3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民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籍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专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3864" w:type="dxa"/>
            <w:gridSpan w:val="5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070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特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长</w:t>
            </w:r>
          </w:p>
        </w:tc>
        <w:tc>
          <w:tcPr>
            <w:tcW w:w="3864" w:type="dxa"/>
            <w:gridSpan w:val="5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9724" w:type="dxa"/>
            <w:gridSpan w:val="9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邮</w:t>
            </w:r>
            <w:r w:rsidRPr="00834D29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3189" w:type="dxa"/>
            <w:gridSpan w:val="4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9724" w:type="dxa"/>
            <w:gridSpan w:val="9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教育经历（自本科起，请按时间倒序方式填写）</w:t>
            </w: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时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专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725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374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培养方式</w:t>
            </w: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188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76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D345D6" w:rsidRPr="00837562" w:rsidRDefault="00D345D6">
      <w:pPr>
        <w:pStyle w:val="Index5"/>
        <w:ind w:leftChars="0" w:left="0"/>
        <w:rPr>
          <w:color w:val="000000"/>
        </w:rPr>
      </w:pPr>
      <w:r w:rsidRPr="00837562">
        <w:rPr>
          <w:rFonts w:cs="宋体" w:hint="eastAsia"/>
          <w:color w:val="000000"/>
        </w:rPr>
        <w:t>（填表说明：培养方式如统招、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自考、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成教、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函授、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党校、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研修、</w:t>
      </w:r>
      <w:r w:rsidRPr="00837562">
        <w:rPr>
          <w:color w:val="000000"/>
        </w:rPr>
        <w:t xml:space="preserve"> </w:t>
      </w:r>
      <w:r w:rsidRPr="00837562">
        <w:rPr>
          <w:rFonts w:cs="宋体" w:hint="eastAsia"/>
          <w:color w:val="000000"/>
        </w:rPr>
        <w:t>网络教育等。）</w:t>
      </w:r>
    </w:p>
    <w:p w:rsidR="00D345D6" w:rsidRPr="00837562" w:rsidRDefault="00D345D6">
      <w:pPr>
        <w:rPr>
          <w:color w:val="00000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"/>
        <w:gridCol w:w="1470"/>
        <w:gridCol w:w="2610"/>
        <w:gridCol w:w="1800"/>
        <w:gridCol w:w="1140"/>
        <w:gridCol w:w="855"/>
        <w:gridCol w:w="1425"/>
      </w:tblGrid>
      <w:tr w:rsidR="00D345D6" w:rsidRPr="00837562">
        <w:trPr>
          <w:trHeight w:val="680"/>
        </w:trPr>
        <w:tc>
          <w:tcPr>
            <w:tcW w:w="9720" w:type="dxa"/>
            <w:gridSpan w:val="7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工作经历（请按倒序方式填写完所有工作经历）</w:t>
            </w:r>
          </w:p>
        </w:tc>
      </w:tr>
      <w:tr w:rsidR="00D345D6" w:rsidRPr="00837562">
        <w:trPr>
          <w:trHeight w:val="680"/>
        </w:trPr>
        <w:tc>
          <w:tcPr>
            <w:tcW w:w="42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时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261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下属</w:t>
            </w:r>
          </w:p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证明人及其联系方式</w:t>
            </w:r>
          </w:p>
        </w:tc>
      </w:tr>
      <w:tr w:rsidR="00D345D6" w:rsidRPr="00837562">
        <w:trPr>
          <w:trHeight w:val="680"/>
        </w:trPr>
        <w:tc>
          <w:tcPr>
            <w:tcW w:w="420" w:type="dxa"/>
            <w:vMerge w:val="restart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Align w:val="center"/>
          </w:tcPr>
          <w:p w:rsidR="00D345D6" w:rsidRPr="00834D29" w:rsidRDefault="00D345D6" w:rsidP="00D345D6">
            <w:pPr>
              <w:pStyle w:val="Index5"/>
              <w:ind w:leftChars="104" w:left="31680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61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2371"/>
        </w:trPr>
        <w:tc>
          <w:tcPr>
            <w:tcW w:w="420" w:type="dxa"/>
            <w:vMerge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420" w:type="dxa"/>
            <w:vMerge w:val="restart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0" w:type="dxa"/>
            <w:vAlign w:val="center"/>
          </w:tcPr>
          <w:p w:rsidR="00D345D6" w:rsidRPr="00834D29" w:rsidRDefault="00D345D6" w:rsidP="00D345D6">
            <w:pPr>
              <w:pStyle w:val="Index5"/>
              <w:ind w:leftChars="104" w:left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61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2356"/>
        </w:trPr>
        <w:tc>
          <w:tcPr>
            <w:tcW w:w="420" w:type="dxa"/>
            <w:vMerge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420" w:type="dxa"/>
            <w:vMerge w:val="restart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0" w:type="dxa"/>
            <w:vAlign w:val="center"/>
          </w:tcPr>
          <w:p w:rsidR="00D345D6" w:rsidRPr="00834D29" w:rsidRDefault="00D345D6" w:rsidP="00D345D6">
            <w:pPr>
              <w:pStyle w:val="Index5"/>
              <w:ind w:leftChars="104" w:left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61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2006"/>
        </w:trPr>
        <w:tc>
          <w:tcPr>
            <w:tcW w:w="420" w:type="dxa"/>
            <w:vMerge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420" w:type="dxa"/>
            <w:vMerge w:val="restart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vAlign w:val="center"/>
          </w:tcPr>
          <w:p w:rsidR="00D345D6" w:rsidRPr="00834D29" w:rsidRDefault="00D345D6" w:rsidP="00D345D6">
            <w:pPr>
              <w:pStyle w:val="Index5"/>
              <w:ind w:leftChars="208" w:left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61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2091"/>
        </w:trPr>
        <w:tc>
          <w:tcPr>
            <w:tcW w:w="420" w:type="dxa"/>
            <w:vMerge/>
            <w:vAlign w:val="center"/>
          </w:tcPr>
          <w:p w:rsidR="00D345D6" w:rsidRPr="00834D29" w:rsidRDefault="00D345D6">
            <w:pPr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:rsidR="00D345D6" w:rsidRPr="00834D29" w:rsidRDefault="00D345D6" w:rsidP="00D345D6">
            <w:pPr>
              <w:pStyle w:val="Index5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D345D6" w:rsidRPr="00837562" w:rsidRDefault="00D345D6">
      <w:pPr>
        <w:rPr>
          <w:color w:val="000000"/>
        </w:rPr>
      </w:pPr>
    </w:p>
    <w:p w:rsidR="00D345D6" w:rsidRPr="00837562" w:rsidRDefault="00D345D6" w:rsidP="00F012F3">
      <w:pPr>
        <w:pStyle w:val="Index5"/>
        <w:ind w:left="31680"/>
        <w:rPr>
          <w:color w:val="000000"/>
        </w:rPr>
      </w:pPr>
    </w:p>
    <w:tbl>
      <w:tblPr>
        <w:tblW w:w="9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0"/>
        <w:gridCol w:w="3705"/>
        <w:gridCol w:w="217"/>
        <w:gridCol w:w="3923"/>
      </w:tblGrid>
      <w:tr w:rsidR="00D345D6" w:rsidRPr="00837562">
        <w:trPr>
          <w:trHeight w:val="680"/>
        </w:trPr>
        <w:tc>
          <w:tcPr>
            <w:tcW w:w="9735" w:type="dxa"/>
            <w:gridSpan w:val="4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培训经历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D345D6">
            <w:pPr>
              <w:pStyle w:val="Index5"/>
              <w:ind w:leftChars="0" w:left="0" w:firstLineChars="200" w:firstLine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705" w:type="dxa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D345D6">
            <w:pPr>
              <w:pStyle w:val="Index5"/>
              <w:ind w:leftChars="0" w:left="0" w:firstLineChars="200" w:firstLine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705" w:type="dxa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D345D6">
            <w:pPr>
              <w:pStyle w:val="Index5"/>
              <w:ind w:leftChars="0" w:left="0" w:firstLineChars="200" w:firstLine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705" w:type="dxa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D345D6">
            <w:pPr>
              <w:pStyle w:val="Index5"/>
              <w:ind w:leftChars="0" w:left="0" w:firstLineChars="200" w:firstLine="3168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月至</w:t>
            </w:r>
          </w:p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3705" w:type="dxa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9735" w:type="dxa"/>
            <w:gridSpan w:val="4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曾获奖励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时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7845" w:type="dxa"/>
            <w:gridSpan w:val="3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获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得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奖</w:t>
            </w:r>
            <w:r w:rsidRPr="00834D2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</w:tcPr>
          <w:p w:rsidR="00D345D6" w:rsidRPr="00834D29" w:rsidRDefault="00D345D6" w:rsidP="00834D29">
            <w:pPr>
              <w:pStyle w:val="Index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:rsidR="00D345D6" w:rsidRPr="00834D29" w:rsidRDefault="00D345D6" w:rsidP="00D345D6">
            <w:pPr>
              <w:pStyle w:val="Index5"/>
              <w:ind w:left="3168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</w:trPr>
        <w:tc>
          <w:tcPr>
            <w:tcW w:w="9735" w:type="dxa"/>
            <w:gridSpan w:val="4"/>
            <w:vAlign w:val="center"/>
          </w:tcPr>
          <w:p w:rsidR="00D345D6" w:rsidRPr="00834D29" w:rsidRDefault="00D345D6" w:rsidP="00834D29">
            <w:pPr>
              <w:pStyle w:val="Index5"/>
              <w:ind w:leftChars="0" w:left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专业技术资格证书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颁证机构</w:t>
            </w: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345D6" w:rsidRPr="00837562">
        <w:trPr>
          <w:trHeight w:val="680"/>
        </w:trPr>
        <w:tc>
          <w:tcPr>
            <w:tcW w:w="1890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345D6" w:rsidRPr="00834D29" w:rsidRDefault="00D345D6" w:rsidP="00834D29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D345D6" w:rsidRPr="00837562" w:rsidRDefault="00D345D6">
      <w:pPr>
        <w:pStyle w:val="Index5"/>
        <w:spacing w:line="300" w:lineRule="exact"/>
        <w:ind w:leftChars="0" w:left="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D345D6" w:rsidRPr="00837562">
        <w:trPr>
          <w:trHeight w:val="680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834D2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自我评价</w:t>
            </w:r>
          </w:p>
        </w:tc>
      </w:tr>
      <w:tr w:rsidR="00D345D6" w:rsidRPr="00837562">
        <w:trPr>
          <w:trHeight w:val="2550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D345D6">
            <w:pPr>
              <w:pStyle w:val="Index5"/>
              <w:spacing w:line="300" w:lineRule="exact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834D29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请说明您申请本职位的优势</w:t>
            </w:r>
          </w:p>
        </w:tc>
      </w:tr>
      <w:tr w:rsidR="00D345D6" w:rsidRPr="00837562">
        <w:trPr>
          <w:trHeight w:val="2940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D345D6">
            <w:pPr>
              <w:pStyle w:val="Index5"/>
              <w:spacing w:line="300" w:lineRule="exact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345D6" w:rsidRPr="00837562">
        <w:trPr>
          <w:trHeight w:val="680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834D29">
            <w:pPr>
              <w:pStyle w:val="Index5"/>
              <w:spacing w:line="300" w:lineRule="exact"/>
              <w:ind w:leftChars="0" w:left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34D29">
              <w:rPr>
                <w:rFonts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其他需说明的情况</w:t>
            </w:r>
          </w:p>
        </w:tc>
      </w:tr>
      <w:tr w:rsidR="00D345D6" w:rsidRPr="00837562">
        <w:trPr>
          <w:trHeight w:val="3035"/>
          <w:jc w:val="center"/>
        </w:trPr>
        <w:tc>
          <w:tcPr>
            <w:tcW w:w="9488" w:type="dxa"/>
            <w:vAlign w:val="center"/>
          </w:tcPr>
          <w:p w:rsidR="00D345D6" w:rsidRPr="00834D29" w:rsidRDefault="00D345D6" w:rsidP="00D345D6">
            <w:pPr>
              <w:pStyle w:val="Index5"/>
              <w:spacing w:line="300" w:lineRule="exact"/>
              <w:ind w:left="3168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D345D6" w:rsidRPr="00837562" w:rsidRDefault="00D345D6">
      <w:pPr>
        <w:pStyle w:val="Index5"/>
        <w:spacing w:line="400" w:lineRule="exact"/>
        <w:ind w:leftChars="0" w:left="0"/>
        <w:rPr>
          <w:color w:val="000000"/>
        </w:rPr>
      </w:pPr>
      <w:r w:rsidRPr="00837562">
        <w:rPr>
          <w:rFonts w:cs="宋体" w:hint="eastAsia"/>
          <w:color w:val="000000"/>
        </w:rPr>
        <w:t>备注：本表内如有未尽信息，请另附。</w:t>
      </w:r>
    </w:p>
    <w:p w:rsidR="00D345D6" w:rsidRPr="00837562" w:rsidRDefault="00D345D6">
      <w:pPr>
        <w:spacing w:line="400" w:lineRule="exact"/>
        <w:rPr>
          <w:color w:val="000000"/>
        </w:rPr>
      </w:pPr>
    </w:p>
    <w:p w:rsidR="00D345D6" w:rsidRPr="00837562" w:rsidRDefault="00D345D6" w:rsidP="00F012F3">
      <w:pPr>
        <w:pStyle w:val="Index5"/>
        <w:spacing w:line="400" w:lineRule="exact"/>
        <w:ind w:leftChars="0" w:left="0" w:firstLineChars="200" w:firstLine="31680"/>
        <w:rPr>
          <w:b/>
          <w:bCs/>
          <w:color w:val="000000"/>
        </w:rPr>
      </w:pPr>
      <w:r w:rsidRPr="00837562">
        <w:rPr>
          <w:rFonts w:cs="宋体" w:hint="eastAsia"/>
          <w:b/>
          <w:bCs/>
          <w:color w:val="000000"/>
        </w:rPr>
        <w:t>我声明所填信息真实有效，同意公司对我的背景进行调查，并授权我上过学的学校及工作过的单位提供我的相关背景情况。</w:t>
      </w:r>
      <w:r w:rsidRPr="00837562">
        <w:rPr>
          <w:b/>
          <w:bCs/>
          <w:color w:val="000000"/>
        </w:rPr>
        <w:t xml:space="preserve"> </w:t>
      </w:r>
      <w:r w:rsidRPr="00837562">
        <w:rPr>
          <w:rFonts w:cs="宋体" w:hint="eastAsia"/>
          <w:b/>
          <w:bCs/>
          <w:color w:val="000000"/>
        </w:rPr>
        <w:t>我确认：如上述情况与事实不符，公司有权随时撤销对我的录用。</w:t>
      </w:r>
    </w:p>
    <w:p w:rsidR="00D345D6" w:rsidRPr="00837562" w:rsidRDefault="00D345D6" w:rsidP="00F012F3">
      <w:pPr>
        <w:spacing w:line="400" w:lineRule="exact"/>
        <w:ind w:firstLineChars="600" w:firstLine="31680"/>
        <w:rPr>
          <w:b/>
          <w:bCs/>
          <w:color w:val="000000"/>
        </w:rPr>
      </w:pPr>
    </w:p>
    <w:p w:rsidR="00D345D6" w:rsidRPr="00837562" w:rsidRDefault="00D345D6" w:rsidP="00F012F3">
      <w:pPr>
        <w:spacing w:line="400" w:lineRule="exact"/>
        <w:ind w:firstLineChars="600" w:firstLine="31680"/>
        <w:rPr>
          <w:color w:val="000000"/>
        </w:rPr>
      </w:pPr>
      <w:r w:rsidRPr="00837562">
        <w:rPr>
          <w:rFonts w:cs="宋体" w:hint="eastAsia"/>
          <w:b/>
          <w:bCs/>
          <w:color w:val="000000"/>
        </w:rPr>
        <w:t>申明人：</w:t>
      </w:r>
      <w:r w:rsidRPr="00837562">
        <w:rPr>
          <w:b/>
          <w:bCs/>
          <w:color w:val="000000"/>
        </w:rPr>
        <w:t xml:space="preserve">                             </w:t>
      </w:r>
      <w:r w:rsidRPr="00837562">
        <w:rPr>
          <w:rFonts w:cs="宋体" w:hint="eastAsia"/>
          <w:b/>
          <w:bCs/>
          <w:color w:val="000000"/>
        </w:rPr>
        <w:t>年</w:t>
      </w:r>
      <w:r w:rsidRPr="00837562">
        <w:rPr>
          <w:b/>
          <w:bCs/>
          <w:color w:val="000000"/>
        </w:rPr>
        <w:t xml:space="preserve">   </w:t>
      </w:r>
      <w:r w:rsidRPr="00837562">
        <w:rPr>
          <w:rFonts w:cs="宋体" w:hint="eastAsia"/>
          <w:b/>
          <w:bCs/>
          <w:color w:val="000000"/>
        </w:rPr>
        <w:t>月</w:t>
      </w:r>
      <w:r w:rsidRPr="00837562">
        <w:rPr>
          <w:b/>
          <w:bCs/>
          <w:color w:val="000000"/>
        </w:rPr>
        <w:t xml:space="preserve">   </w:t>
      </w:r>
      <w:r w:rsidRPr="00837562">
        <w:rPr>
          <w:rFonts w:cs="宋体" w:hint="eastAsia"/>
          <w:b/>
          <w:bCs/>
          <w:color w:val="000000"/>
        </w:rPr>
        <w:t>日</w:t>
      </w:r>
    </w:p>
    <w:p w:rsidR="00D345D6" w:rsidRPr="00837562" w:rsidRDefault="00D345D6" w:rsidP="00172AC0">
      <w:pPr>
        <w:pStyle w:val="Index5"/>
        <w:ind w:left="31680"/>
        <w:rPr>
          <w:color w:val="000000"/>
        </w:rPr>
      </w:pPr>
    </w:p>
    <w:sectPr w:rsidR="00D345D6" w:rsidRPr="00837562" w:rsidSect="00EE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D6" w:rsidRDefault="00D345D6" w:rsidP="00610EC9">
      <w:r>
        <w:separator/>
      </w:r>
    </w:p>
  </w:endnote>
  <w:endnote w:type="continuationSeparator" w:id="1">
    <w:p w:rsidR="00D345D6" w:rsidRDefault="00D345D6" w:rsidP="0061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D6" w:rsidRDefault="00D345D6" w:rsidP="00610EC9">
      <w:r>
        <w:separator/>
      </w:r>
    </w:p>
  </w:footnote>
  <w:footnote w:type="continuationSeparator" w:id="1">
    <w:p w:rsidR="00D345D6" w:rsidRDefault="00D345D6" w:rsidP="00610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9D76E"/>
    <w:multiLevelType w:val="singleLevel"/>
    <w:tmpl w:val="44D9D7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Q3NjQxYmZmN2ZkODIxYWNiNTEzMzQyMTZmNzQ1MmMifQ=="/>
  </w:docVars>
  <w:rsids>
    <w:rsidRoot w:val="6D1A4685"/>
    <w:rsid w:val="00172AC0"/>
    <w:rsid w:val="001A5962"/>
    <w:rsid w:val="00610EC9"/>
    <w:rsid w:val="00831B44"/>
    <w:rsid w:val="00834D29"/>
    <w:rsid w:val="00837562"/>
    <w:rsid w:val="009D54CA"/>
    <w:rsid w:val="00D345D6"/>
    <w:rsid w:val="00EE460D"/>
    <w:rsid w:val="00F012F3"/>
    <w:rsid w:val="14021A3A"/>
    <w:rsid w:val="3C1B417C"/>
    <w:rsid w:val="44ED16B1"/>
    <w:rsid w:val="6D1A4685"/>
    <w:rsid w:val="7402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5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Index5"/>
    <w:qFormat/>
    <w:rsid w:val="00EE460D"/>
    <w:pPr>
      <w:widowControl w:val="0"/>
      <w:adjustRightInd w:val="0"/>
      <w:jc w:val="both"/>
      <w:textAlignment w:val="baseline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5">
    <w:name w:val="index 5"/>
    <w:basedOn w:val="Normal"/>
    <w:next w:val="Normal"/>
    <w:autoRedefine/>
    <w:uiPriority w:val="99"/>
    <w:semiHidden/>
    <w:rsid w:val="00EE460D"/>
    <w:pPr>
      <w:ind w:leftChars="800" w:left="800"/>
    </w:pPr>
  </w:style>
  <w:style w:type="paragraph" w:styleId="Footer">
    <w:name w:val="footer"/>
    <w:basedOn w:val="Normal"/>
    <w:link w:val="FooterChar"/>
    <w:uiPriority w:val="99"/>
    <w:rsid w:val="00EE4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37D6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99"/>
    <w:rsid w:val="00EE460D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E460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10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0E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138</Words>
  <Characters>789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</dc:creator>
  <cp:keywords/>
  <dc:description/>
  <cp:lastModifiedBy>Admin</cp:lastModifiedBy>
  <cp:revision>5</cp:revision>
  <cp:lastPrinted>2022-07-19T06:55:00Z</cp:lastPrinted>
  <dcterms:created xsi:type="dcterms:W3CDTF">2022-07-18T06:54:00Z</dcterms:created>
  <dcterms:modified xsi:type="dcterms:W3CDTF">2022-07-19T09:09:00Z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71401D481BF74362AE1A40FB8328C88E</vt:lpwstr>
  </property>
</Properties>
</file>